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2268"/>
        <w:gridCol w:w="4536"/>
      </w:tblGrid>
      <w:tr w:rsidR="00701307" w:rsidRPr="003D20A3" w14:paraId="24E51063" w14:textId="77777777" w:rsidTr="00432EFA">
        <w:trPr>
          <w:trHeight w:val="283"/>
        </w:trPr>
        <w:tc>
          <w:tcPr>
            <w:tcW w:w="4536" w:type="dxa"/>
          </w:tcPr>
          <w:p w14:paraId="7BF534C4" w14:textId="7BD3765F" w:rsidR="00701307" w:rsidRPr="00432EFA" w:rsidRDefault="00701307" w:rsidP="00D2116F">
            <w:pPr>
              <w:spacing w:after="0" w:line="240" w:lineRule="auto"/>
              <w:rPr>
                <w:rFonts w:ascii="Times New Roman" w:hAnsi="Times New Roman"/>
                <w:spacing w:val="80"/>
              </w:rPr>
            </w:pPr>
            <w:r w:rsidRPr="00432EFA">
              <w:rPr>
                <w:rFonts w:ascii="Times New Roman" w:hAnsi="Times New Roman"/>
                <w:spacing w:val="80"/>
              </w:rPr>
              <w:t xml:space="preserve">ΕΛΛΗΝΙΚΗ </w:t>
            </w:r>
            <w:r w:rsidR="00432EFA" w:rsidRPr="00432EFA">
              <w:rPr>
                <w:rFonts w:ascii="Times New Roman" w:hAnsi="Times New Roman"/>
                <w:spacing w:val="80"/>
              </w:rPr>
              <w:t xml:space="preserve">  </w:t>
            </w:r>
            <w:r w:rsidRPr="00432EFA">
              <w:rPr>
                <w:rFonts w:ascii="Times New Roman" w:hAnsi="Times New Roman"/>
                <w:spacing w:val="80"/>
              </w:rPr>
              <w:t>ΔΗΜΟΚΡΑΤΙΑ</w:t>
            </w:r>
          </w:p>
        </w:tc>
        <w:tc>
          <w:tcPr>
            <w:tcW w:w="2268" w:type="dxa"/>
          </w:tcPr>
          <w:p w14:paraId="08F64821" w14:textId="77777777" w:rsidR="00701307" w:rsidRPr="003D20A3" w:rsidRDefault="00701307" w:rsidP="00D2116F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4536" w:type="dxa"/>
          </w:tcPr>
          <w:p w14:paraId="6B39D674" w14:textId="77777777" w:rsidR="00701307" w:rsidRPr="003D20A3" w:rsidRDefault="00701307" w:rsidP="00D2116F">
            <w:pPr>
              <w:spacing w:after="0" w:line="240" w:lineRule="auto"/>
              <w:rPr>
                <w:rFonts w:ascii="Cf Garamond" w:hAnsi="Cf Garamond"/>
              </w:rPr>
            </w:pPr>
          </w:p>
        </w:tc>
      </w:tr>
      <w:tr w:rsidR="00701307" w:rsidRPr="003D20A3" w14:paraId="230ED8E8" w14:textId="77777777" w:rsidTr="00432EFA">
        <w:trPr>
          <w:trHeight w:val="283"/>
        </w:trPr>
        <w:tc>
          <w:tcPr>
            <w:tcW w:w="4536" w:type="dxa"/>
          </w:tcPr>
          <w:p w14:paraId="02B25D57" w14:textId="77777777" w:rsidR="00701307" w:rsidRPr="003D20A3" w:rsidRDefault="00D46ED7" w:rsidP="00D2116F">
            <w:pPr>
              <w:spacing w:after="0" w:line="240" w:lineRule="auto"/>
              <w:rPr>
                <w:rFonts w:ascii="Cf Garamond" w:hAnsi="Cf Garamond"/>
              </w:rPr>
            </w:pPr>
            <w:r w:rsidRPr="003D20A3">
              <w:rPr>
                <w:rFonts w:ascii="Cf Garamond" w:hAnsi="Cf Garamond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73A5071" wp14:editId="332CCF00">
                  <wp:extent cx="2480310" cy="926465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31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FB38F00" w14:textId="77777777" w:rsidR="00701307" w:rsidRPr="003D20A3" w:rsidRDefault="00701307" w:rsidP="00D2116F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4536" w:type="dxa"/>
          </w:tcPr>
          <w:p w14:paraId="3EA0349A" w14:textId="77777777" w:rsidR="004B2D4C" w:rsidRPr="003D20A3" w:rsidRDefault="004B2D4C" w:rsidP="00D46ED7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val="fr-FR"/>
              </w:rPr>
            </w:pPr>
          </w:p>
        </w:tc>
      </w:tr>
      <w:tr w:rsidR="00701307" w:rsidRPr="003D20A3" w14:paraId="31B49C33" w14:textId="77777777" w:rsidTr="00432EFA">
        <w:trPr>
          <w:trHeight w:val="142"/>
        </w:trPr>
        <w:tc>
          <w:tcPr>
            <w:tcW w:w="4536" w:type="dxa"/>
          </w:tcPr>
          <w:p w14:paraId="54F79C78" w14:textId="77777777" w:rsidR="00701307" w:rsidRPr="00432EFA" w:rsidRDefault="00432EFA" w:rsidP="00D2116F">
            <w:pPr>
              <w:spacing w:after="0" w:line="240" w:lineRule="auto"/>
              <w:rPr>
                <w:rFonts w:ascii="Times New Roman" w:hAnsi="Times New Roman"/>
              </w:rPr>
            </w:pPr>
            <w:r w:rsidRPr="00432EFA">
              <w:rPr>
                <w:rFonts w:ascii="Times New Roman" w:hAnsi="Times New Roman"/>
              </w:rPr>
              <w:t>ΣΧΟΛΗ ΘΕΤΙΚΩΝ ΕΠΙΣΤΗΜΩΝ</w:t>
            </w:r>
          </w:p>
          <w:p w14:paraId="0BA3F169" w14:textId="346BD8E3" w:rsidR="00432EFA" w:rsidRPr="00432EFA" w:rsidRDefault="00432EFA" w:rsidP="00D2116F">
            <w:pPr>
              <w:spacing w:after="0" w:line="240" w:lineRule="auto"/>
              <w:rPr>
                <w:rFonts w:ascii="Cf Garamond" w:hAnsi="Cf Garamond"/>
              </w:rPr>
            </w:pPr>
            <w:r w:rsidRPr="00432EFA">
              <w:rPr>
                <w:rFonts w:ascii="Times New Roman" w:hAnsi="Times New Roman"/>
              </w:rPr>
              <w:t>ΤΜΗΜΑ ΦΥΣΙΚΗΣ</w:t>
            </w:r>
          </w:p>
        </w:tc>
        <w:tc>
          <w:tcPr>
            <w:tcW w:w="2268" w:type="dxa"/>
          </w:tcPr>
          <w:p w14:paraId="2B70F44E" w14:textId="77777777" w:rsidR="00701307" w:rsidRPr="003D20A3" w:rsidRDefault="00701307" w:rsidP="00D2116F">
            <w:pPr>
              <w:spacing w:after="0" w:line="240" w:lineRule="auto"/>
              <w:rPr>
                <w:rFonts w:ascii="Cf Garamond" w:hAnsi="Cf Garamond"/>
                <w:lang w:val="fr-FR"/>
              </w:rPr>
            </w:pPr>
          </w:p>
        </w:tc>
        <w:tc>
          <w:tcPr>
            <w:tcW w:w="4536" w:type="dxa"/>
          </w:tcPr>
          <w:p w14:paraId="21255EDA" w14:textId="3D0D8B0B" w:rsidR="00701307" w:rsidRPr="003D20A3" w:rsidRDefault="00701307" w:rsidP="000A18FF">
            <w:pPr>
              <w:spacing w:before="120" w:after="0" w:line="240" w:lineRule="auto"/>
              <w:rPr>
                <w:rFonts w:ascii="Cf Garamond" w:hAnsi="Cf Garamond"/>
                <w:sz w:val="20"/>
                <w:szCs w:val="20"/>
              </w:rPr>
            </w:pPr>
          </w:p>
        </w:tc>
      </w:tr>
      <w:tr w:rsidR="004B2D4C" w:rsidRPr="003D20A3" w14:paraId="02E0DCDC" w14:textId="77777777" w:rsidTr="00432EFA">
        <w:trPr>
          <w:trHeight w:val="567"/>
        </w:trPr>
        <w:tc>
          <w:tcPr>
            <w:tcW w:w="4536" w:type="dxa"/>
          </w:tcPr>
          <w:p w14:paraId="248F344D" w14:textId="77777777" w:rsidR="004B2D4C" w:rsidRDefault="004B2D4C" w:rsidP="00D2116F">
            <w:pPr>
              <w:spacing w:after="0" w:line="240" w:lineRule="auto"/>
              <w:rPr>
                <w:rFonts w:ascii="Cf Garamond" w:hAnsi="Cf Garamond"/>
              </w:rPr>
            </w:pPr>
          </w:p>
          <w:p w14:paraId="497CE008" w14:textId="77777777" w:rsidR="00601F07" w:rsidRDefault="00601F07" w:rsidP="00D2116F">
            <w:pPr>
              <w:spacing w:after="0" w:line="240" w:lineRule="auto"/>
              <w:rPr>
                <w:rFonts w:ascii="Cf Garamond" w:hAnsi="Cf Garamond"/>
              </w:rPr>
            </w:pPr>
          </w:p>
          <w:p w14:paraId="78D9238B" w14:textId="241DF76F" w:rsidR="00601F07" w:rsidRPr="003D20A3" w:rsidRDefault="00014E92" w:rsidP="00EF3DA0">
            <w:pPr>
              <w:spacing w:after="0" w:line="240" w:lineRule="auto"/>
              <w:rPr>
                <w:rFonts w:ascii="Cf Garamond" w:hAnsi="Cf Garamond"/>
              </w:rPr>
            </w:pPr>
            <w:r>
              <w:rPr>
                <w:rFonts w:ascii="Cf Garamond" w:hAnsi="Cf Garamond"/>
              </w:rPr>
              <w:t xml:space="preserve"> </w:t>
            </w:r>
          </w:p>
        </w:tc>
        <w:tc>
          <w:tcPr>
            <w:tcW w:w="2268" w:type="dxa"/>
          </w:tcPr>
          <w:p w14:paraId="3D359597" w14:textId="77777777" w:rsidR="004B2D4C" w:rsidRPr="003D20A3" w:rsidRDefault="004B2D4C" w:rsidP="00D2116F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4536" w:type="dxa"/>
          </w:tcPr>
          <w:p w14:paraId="4BB892B4" w14:textId="77777777" w:rsidR="004B2D4C" w:rsidRPr="003D20A3" w:rsidRDefault="004B2D4C" w:rsidP="00D2116F">
            <w:pPr>
              <w:spacing w:after="0" w:line="240" w:lineRule="auto"/>
              <w:rPr>
                <w:rFonts w:ascii="Cf Garamond" w:hAnsi="Cf Garamond"/>
                <w:sz w:val="20"/>
                <w:szCs w:val="20"/>
              </w:rPr>
            </w:pPr>
          </w:p>
        </w:tc>
      </w:tr>
    </w:tbl>
    <w:p w14:paraId="2A5BBDC0" w14:textId="088ED39E" w:rsidR="00EC4BFA" w:rsidRDefault="00EC4BFA" w:rsidP="00EC4BFA">
      <w:pPr>
        <w:rPr>
          <w:rFonts w:ascii="Cf Garamond" w:hAnsi="Cf Garamond"/>
        </w:rPr>
      </w:pPr>
    </w:p>
    <w:p w14:paraId="1C8B2BBC" w14:textId="10A5D4AF" w:rsidR="00EC4BFA" w:rsidRPr="00432EFA" w:rsidRDefault="00432EFA" w:rsidP="00432EFA">
      <w:pPr>
        <w:jc w:val="center"/>
        <w:rPr>
          <w:rFonts w:ascii="Times New Roman" w:hAnsi="Times New Roman"/>
          <w:b/>
          <w:bCs/>
        </w:rPr>
      </w:pPr>
      <w:r w:rsidRPr="00432EFA">
        <w:rPr>
          <w:rFonts w:ascii="Times New Roman" w:hAnsi="Times New Roman"/>
          <w:b/>
          <w:bCs/>
        </w:rPr>
        <w:t>ΠΡΟΚΗΡΥΞΗ  ΒΡΑΒΕΙΟΥ ΠΡΟΣ ΤΙΜΗΝ ΓΕΩΡΓΙΟΥ ΛΕΥΘΕΡΙΩΤΗ</w:t>
      </w:r>
    </w:p>
    <w:p w14:paraId="37854D32" w14:textId="18EBAB79" w:rsidR="0028067C" w:rsidRPr="0028067C" w:rsidRDefault="0028067C" w:rsidP="00601F07">
      <w:pPr>
        <w:spacing w:after="160" w:line="256" w:lineRule="auto"/>
        <w:ind w:firstLine="720"/>
        <w:jc w:val="both"/>
        <w:rPr>
          <w:rFonts w:ascii="Times New Roman" w:eastAsia="Aptos" w:hAnsi="Times New Roman"/>
          <w:kern w:val="2"/>
          <w14:ligatures w14:val="standardContextual"/>
        </w:rPr>
      </w:pPr>
      <w:r w:rsidRPr="00601F07">
        <w:rPr>
          <w:rFonts w:ascii="Times New Roman" w:eastAsia="Aptos" w:hAnsi="Times New Roman"/>
          <w:kern w:val="2"/>
          <w14:ligatures w14:val="standardContextual"/>
        </w:rPr>
        <w:t xml:space="preserve">Η Συνέλευση του </w:t>
      </w:r>
      <w:r w:rsidRPr="0028067C">
        <w:rPr>
          <w:rFonts w:ascii="Times New Roman" w:eastAsia="Aptos" w:hAnsi="Times New Roman"/>
          <w:kern w:val="2"/>
          <w14:ligatures w14:val="standardContextual"/>
        </w:rPr>
        <w:t>Τμήμα</w:t>
      </w:r>
      <w:r w:rsidRPr="00601F07">
        <w:rPr>
          <w:rFonts w:ascii="Times New Roman" w:eastAsia="Aptos" w:hAnsi="Times New Roman"/>
          <w:kern w:val="2"/>
          <w14:ligatures w14:val="standardContextual"/>
        </w:rPr>
        <w:t xml:space="preserve">τος </w:t>
      </w: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Φυσικής </w:t>
      </w:r>
      <w:r w:rsidR="00B16AA8" w:rsidRPr="00601F07">
        <w:rPr>
          <w:rFonts w:ascii="Times New Roman" w:eastAsia="Aptos" w:hAnsi="Times New Roman"/>
          <w:kern w:val="2"/>
          <w14:ligatures w14:val="standardContextual"/>
        </w:rPr>
        <w:t xml:space="preserve">του Πανεπιστημίου Πατρών </w:t>
      </w:r>
      <w:r w:rsidRPr="00601F07">
        <w:rPr>
          <w:rFonts w:ascii="Times New Roman" w:eastAsia="Aptos" w:hAnsi="Times New Roman"/>
          <w:kern w:val="2"/>
          <w14:ligatures w14:val="standardContextual"/>
        </w:rPr>
        <w:t xml:space="preserve">στην υπ’ αριθ. 3/21.10.2024 </w:t>
      </w:r>
      <w:r w:rsidR="00A70573">
        <w:rPr>
          <w:rFonts w:ascii="Times New Roman" w:eastAsia="Aptos" w:hAnsi="Times New Roman"/>
          <w:kern w:val="2"/>
          <w14:ligatures w14:val="standardContextual"/>
        </w:rPr>
        <w:t>συνεδρίασή της</w:t>
      </w:r>
      <w:r w:rsidR="00014E92">
        <w:rPr>
          <w:rFonts w:ascii="Times New Roman" w:eastAsia="Aptos" w:hAnsi="Times New Roman"/>
          <w:kern w:val="2"/>
          <w14:ligatures w14:val="standardContextual"/>
        </w:rPr>
        <w:t>,</w:t>
      </w:r>
      <w:r w:rsidR="00A70573">
        <w:rPr>
          <w:rFonts w:ascii="Times New Roman" w:eastAsia="Aptos" w:hAnsi="Times New Roman"/>
          <w:kern w:val="2"/>
          <w14:ligatures w14:val="standardContextual"/>
        </w:rPr>
        <w:t xml:space="preserve"> </w:t>
      </w:r>
      <w:r w:rsidR="00B16AA8" w:rsidRPr="00601F07">
        <w:rPr>
          <w:rFonts w:ascii="Times New Roman" w:eastAsia="Aptos" w:hAnsi="Times New Roman"/>
          <w:kern w:val="2"/>
          <w14:ligatures w14:val="standardContextual"/>
        </w:rPr>
        <w:t xml:space="preserve">αποφάσισε </w:t>
      </w:r>
      <w:r w:rsidR="00014E92">
        <w:rPr>
          <w:rFonts w:ascii="Times New Roman" w:eastAsia="Aptos" w:hAnsi="Times New Roman"/>
          <w:kern w:val="2"/>
          <w14:ligatures w14:val="standardContextual"/>
        </w:rPr>
        <w:t xml:space="preserve">να απονείμει </w:t>
      </w:r>
      <w:r w:rsidR="00EF3DA0" w:rsidRPr="00601F07">
        <w:rPr>
          <w:rFonts w:ascii="Times New Roman" w:eastAsia="Aptos" w:hAnsi="Times New Roman"/>
          <w:kern w:val="2"/>
          <w14:ligatures w14:val="standardContextual"/>
        </w:rPr>
        <w:t>βραβείο</w:t>
      </w:r>
      <w:r w:rsidR="00EF3DA0">
        <w:rPr>
          <w:rFonts w:ascii="Times New Roman" w:eastAsia="Aptos" w:hAnsi="Times New Roman"/>
          <w:kern w:val="2"/>
          <w14:ligatures w14:val="standardContextual"/>
        </w:rPr>
        <w:t>,</w:t>
      </w:r>
      <w:r w:rsidR="00EF3DA0" w:rsidRPr="00014E92">
        <w:rPr>
          <w:rFonts w:ascii="Times New Roman" w:eastAsia="Aptos" w:hAnsi="Times New Roman"/>
          <w:kern w:val="2"/>
          <w14:ligatures w14:val="standardContextual"/>
        </w:rPr>
        <w:t xml:space="preserve"> </w:t>
      </w:r>
      <w:r w:rsidR="00EF3DA0">
        <w:rPr>
          <w:rFonts w:ascii="Times New Roman" w:eastAsia="Aptos" w:hAnsi="Times New Roman"/>
          <w:kern w:val="2"/>
          <w14:ligatures w14:val="standardContextual"/>
        </w:rPr>
        <w:t>σ</w:t>
      </w:r>
      <w:r w:rsidR="00EF3DA0" w:rsidRPr="0028067C">
        <w:rPr>
          <w:rFonts w:ascii="Times New Roman" w:eastAsia="Aptos" w:hAnsi="Times New Roman"/>
          <w:kern w:val="2"/>
          <w14:ligatures w14:val="standardContextual"/>
        </w:rPr>
        <w:t>υνοδευόμενο από χρηματικό έπαθλο</w:t>
      </w:r>
      <w:r w:rsidR="00EF3DA0">
        <w:rPr>
          <w:rFonts w:ascii="Times New Roman" w:eastAsia="Aptos" w:hAnsi="Times New Roman"/>
          <w:kern w:val="2"/>
          <w14:ligatures w14:val="standardContextual"/>
        </w:rPr>
        <w:t>,</w:t>
      </w:r>
      <w:r w:rsidR="00EF3DA0" w:rsidRPr="0028067C">
        <w:rPr>
          <w:rFonts w:ascii="Times New Roman" w:eastAsia="Aptos" w:hAnsi="Times New Roman"/>
          <w:kern w:val="2"/>
          <w14:ligatures w14:val="standardContextual"/>
        </w:rPr>
        <w:t xml:space="preserve"> </w:t>
      </w:r>
      <w:r w:rsidR="00EF3DA0" w:rsidRPr="00601F07">
        <w:rPr>
          <w:rFonts w:ascii="Times New Roman" w:eastAsia="Aptos" w:hAnsi="Times New Roman"/>
          <w:kern w:val="2"/>
          <w14:ligatures w14:val="standardContextual"/>
        </w:rPr>
        <w:t xml:space="preserve">για το </w:t>
      </w:r>
      <w:r w:rsidR="00EF3DA0" w:rsidRPr="0028067C">
        <w:rPr>
          <w:rFonts w:ascii="Times New Roman" w:eastAsia="Aptos" w:hAnsi="Times New Roman"/>
          <w:kern w:val="2"/>
          <w14:ligatures w14:val="standardContextual"/>
        </w:rPr>
        <w:t xml:space="preserve"> ακαδημαϊκό έτος 2024 – 2025</w:t>
      </w:r>
      <w:r w:rsidR="00EF3DA0">
        <w:rPr>
          <w:rFonts w:ascii="Times New Roman" w:eastAsia="Aptos" w:hAnsi="Times New Roman"/>
          <w:kern w:val="2"/>
          <w14:ligatures w14:val="standardContextual"/>
        </w:rPr>
        <w:t xml:space="preserve">, </w:t>
      </w:r>
      <w:r w:rsidR="00014E92" w:rsidRPr="0028067C">
        <w:rPr>
          <w:rFonts w:ascii="Times New Roman" w:eastAsia="Aptos" w:hAnsi="Times New Roman"/>
          <w:kern w:val="2"/>
          <w14:ligatures w14:val="standardContextual"/>
        </w:rPr>
        <w:t xml:space="preserve">προς τιμήν του εκλιπόντος Καθηγητή Γεωργίου </w:t>
      </w:r>
      <w:proofErr w:type="spellStart"/>
      <w:r w:rsidR="00014E92" w:rsidRPr="0028067C">
        <w:rPr>
          <w:rFonts w:ascii="Times New Roman" w:eastAsia="Aptos" w:hAnsi="Times New Roman"/>
          <w:kern w:val="2"/>
          <w14:ligatures w14:val="standardContextual"/>
        </w:rPr>
        <w:t>Λευθεριώτη</w:t>
      </w:r>
      <w:proofErr w:type="spellEnd"/>
      <w:r w:rsidR="00EF3DA0">
        <w:rPr>
          <w:rFonts w:ascii="Times New Roman" w:eastAsia="Aptos" w:hAnsi="Times New Roman"/>
          <w:kern w:val="2"/>
          <w14:ligatures w14:val="standardContextual"/>
        </w:rPr>
        <w:t>, ο</w:t>
      </w:r>
      <w:r w:rsidR="00B16AA8" w:rsidRPr="0028067C">
        <w:rPr>
          <w:rFonts w:ascii="Times New Roman" w:eastAsia="Aptos" w:hAnsi="Times New Roman"/>
          <w:kern w:val="2"/>
          <w14:ligatures w14:val="standardContextual"/>
        </w:rPr>
        <w:t xml:space="preserve"> οποίος υπηρέτησε στο Τμήμα Φυσικής, με γνωστικό αντικείμενο: «Ανανεώσιμες Πηγές Ενέργειας»</w:t>
      </w:r>
      <w:r w:rsidR="00A70573">
        <w:rPr>
          <w:rFonts w:ascii="Times New Roman" w:eastAsia="Aptos" w:hAnsi="Times New Roman"/>
          <w:kern w:val="2"/>
          <w14:ligatures w14:val="standardContextual"/>
        </w:rPr>
        <w:t>.</w:t>
      </w: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</w:t>
      </w:r>
    </w:p>
    <w:p w14:paraId="0FEF5175" w14:textId="77777777" w:rsidR="0028067C" w:rsidRPr="0028067C" w:rsidRDefault="0028067C" w:rsidP="0028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/>
          <w14:ligatures w14:val="standardContextual"/>
        </w:rPr>
      </w:pP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Το βραβείο θα απονεμηθεί </w:t>
      </w:r>
      <w:r w:rsidRPr="0028067C">
        <w:rPr>
          <w:rFonts w:ascii="Times New Roman" w:eastAsia="Aptos" w:hAnsi="Times New Roman"/>
          <w14:ligatures w14:val="standardContextual"/>
        </w:rPr>
        <w:t>σε προπτυχιακό/ή φοιτητή/</w:t>
      </w:r>
      <w:proofErr w:type="spellStart"/>
      <w:r w:rsidRPr="0028067C">
        <w:rPr>
          <w:rFonts w:ascii="Times New Roman" w:eastAsia="Aptos" w:hAnsi="Times New Roman"/>
          <w14:ligatures w14:val="standardContextual"/>
        </w:rPr>
        <w:t>τρια</w:t>
      </w:r>
      <w:proofErr w:type="spellEnd"/>
      <w:r w:rsidRPr="0028067C">
        <w:rPr>
          <w:rFonts w:ascii="Times New Roman" w:eastAsia="Aptos" w:hAnsi="Times New Roman"/>
          <w14:ligatures w14:val="standardContextual"/>
        </w:rPr>
        <w:t xml:space="preserve"> ή μεταπτυχιακό/ή φοιτητή/</w:t>
      </w:r>
      <w:proofErr w:type="spellStart"/>
      <w:r w:rsidRPr="0028067C">
        <w:rPr>
          <w:rFonts w:ascii="Times New Roman" w:eastAsia="Aptos" w:hAnsi="Times New Roman"/>
          <w14:ligatures w14:val="standardContextual"/>
        </w:rPr>
        <w:t>τρια</w:t>
      </w:r>
      <w:proofErr w:type="spellEnd"/>
      <w:r w:rsidRPr="0028067C">
        <w:rPr>
          <w:rFonts w:ascii="Times New Roman" w:eastAsia="Aptos" w:hAnsi="Times New Roman"/>
          <w14:ligatures w14:val="standardContextual"/>
        </w:rPr>
        <w:t xml:space="preserve"> ή Υποψήφιο/α Διδάκτορα του Τμήματος Φυσικής, για τη συμβολή του/της στην επιστημονική περιοχή των Ανανεώσιμων Πηγών Ενέργειας, η οποία ήταν και το ερευνητικό αντικείμενο που θεράπευε ο Γεώργιος </w:t>
      </w:r>
      <w:proofErr w:type="spellStart"/>
      <w:r w:rsidRPr="0028067C">
        <w:rPr>
          <w:rFonts w:ascii="Times New Roman" w:eastAsia="Aptos" w:hAnsi="Times New Roman"/>
          <w14:ligatures w14:val="standardContextual"/>
        </w:rPr>
        <w:t>Λευθεριώτης</w:t>
      </w:r>
      <w:proofErr w:type="spellEnd"/>
      <w:r w:rsidRPr="0028067C">
        <w:rPr>
          <w:rFonts w:ascii="Times New Roman" w:eastAsia="Aptos" w:hAnsi="Times New Roman"/>
          <w14:ligatures w14:val="standardContextual"/>
        </w:rPr>
        <w:t>.</w:t>
      </w:r>
    </w:p>
    <w:p w14:paraId="6B14A442" w14:textId="77777777" w:rsidR="0028067C" w:rsidRPr="0028067C" w:rsidRDefault="0028067C" w:rsidP="0028067C">
      <w:pPr>
        <w:autoSpaceDE w:val="0"/>
        <w:autoSpaceDN w:val="0"/>
        <w:adjustRightInd w:val="0"/>
        <w:spacing w:after="0" w:line="240" w:lineRule="auto"/>
        <w:rPr>
          <w:rFonts w:ascii="Times New Roman" w:eastAsia="Aptos" w:hAnsi="Times New Roman"/>
          <w:kern w:val="2"/>
          <w14:ligatures w14:val="standardContextual"/>
        </w:rPr>
      </w:pPr>
    </w:p>
    <w:p w14:paraId="11EE5F02" w14:textId="442338A6" w:rsidR="0028067C" w:rsidRPr="0028067C" w:rsidRDefault="0028067C" w:rsidP="0028067C">
      <w:pPr>
        <w:spacing w:after="160" w:line="256" w:lineRule="auto"/>
        <w:jc w:val="both"/>
        <w:rPr>
          <w:rFonts w:ascii="Times New Roman" w:eastAsia="Aptos" w:hAnsi="Times New Roman"/>
          <w:kern w:val="2"/>
          <w14:ligatures w14:val="standardContextual"/>
        </w:rPr>
      </w:pPr>
      <w:r w:rsidRPr="0028067C">
        <w:rPr>
          <w:rFonts w:ascii="Times New Roman" w:eastAsia="Aptos" w:hAnsi="Times New Roman"/>
          <w:kern w:val="2"/>
          <w14:ligatures w14:val="standardContextual"/>
        </w:rPr>
        <w:t>Δικαίωμα υποβολής υποψηφιότητας έχουν όσοι/όσες εκπληρώνουν τις παρα</w:t>
      </w:r>
      <w:r w:rsidR="00441D9B">
        <w:rPr>
          <w:rFonts w:ascii="Times New Roman" w:eastAsia="Aptos" w:hAnsi="Times New Roman"/>
          <w:kern w:val="2"/>
          <w14:ligatures w14:val="standardContextual"/>
        </w:rPr>
        <w:t>π</w:t>
      </w:r>
      <w:r w:rsidRPr="0028067C">
        <w:rPr>
          <w:rFonts w:ascii="Times New Roman" w:eastAsia="Aptos" w:hAnsi="Times New Roman"/>
          <w:kern w:val="2"/>
          <w14:ligatures w14:val="standardContextual"/>
        </w:rPr>
        <w:t>ά</w:t>
      </w:r>
      <w:r w:rsidR="00441D9B">
        <w:rPr>
          <w:rFonts w:ascii="Times New Roman" w:eastAsia="Aptos" w:hAnsi="Times New Roman"/>
          <w:kern w:val="2"/>
          <w14:ligatures w14:val="standardContextual"/>
        </w:rPr>
        <w:t>ν</w:t>
      </w:r>
      <w:r w:rsidRPr="0028067C">
        <w:rPr>
          <w:rFonts w:ascii="Times New Roman" w:eastAsia="Aptos" w:hAnsi="Times New Roman"/>
          <w:kern w:val="2"/>
          <w14:ligatures w14:val="standardContextual"/>
        </w:rPr>
        <w:t>ω προϋποθέσεις, χωρίς ηλικιακό όριο.</w:t>
      </w:r>
    </w:p>
    <w:p w14:paraId="00BF79EA" w14:textId="77777777" w:rsidR="0028067C" w:rsidRPr="0028067C" w:rsidRDefault="0028067C" w:rsidP="0028067C">
      <w:pPr>
        <w:spacing w:after="160" w:line="256" w:lineRule="auto"/>
        <w:jc w:val="both"/>
        <w:rPr>
          <w:rFonts w:ascii="Times New Roman" w:eastAsia="Aptos" w:hAnsi="Times New Roman"/>
          <w:kern w:val="2"/>
          <w14:ligatures w14:val="standardContextual"/>
        </w:rPr>
      </w:pPr>
      <w:r w:rsidRPr="0028067C">
        <w:rPr>
          <w:rFonts w:ascii="Times New Roman" w:eastAsia="Aptos" w:hAnsi="Times New Roman"/>
          <w:kern w:val="2"/>
          <w14:ligatures w14:val="standardContextual"/>
        </w:rPr>
        <w:t>Κριτήριο επιλογής των υποψηφίων αποτελεί η εξαιρετική επίδοση τους στον παραπάνω τομέα. Κατά τη διαδικασία επιλογής, το Τμήμα ενδέχεται να ζητήσει από τους/τις υποψηφίους/</w:t>
      </w:r>
      <w:proofErr w:type="spellStart"/>
      <w:r w:rsidRPr="0028067C">
        <w:rPr>
          <w:rFonts w:ascii="Times New Roman" w:eastAsia="Aptos" w:hAnsi="Times New Roman"/>
          <w:kern w:val="2"/>
          <w14:ligatures w14:val="standardContextual"/>
        </w:rPr>
        <w:t>ες</w:t>
      </w:r>
      <w:proofErr w:type="spellEnd"/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να υποβάλουν πρόσθετα στοιχεία ή δικαιολογητικά σχετικά με την υποψηφιότητά τους.</w:t>
      </w:r>
    </w:p>
    <w:p w14:paraId="59F49388" w14:textId="164123B8" w:rsidR="00F93B39" w:rsidRPr="0028067C" w:rsidRDefault="00F93B39" w:rsidP="00F93B39">
      <w:pPr>
        <w:spacing w:after="160" w:line="256" w:lineRule="auto"/>
        <w:jc w:val="both"/>
        <w:rPr>
          <w:rFonts w:ascii="Times New Roman" w:eastAsia="Aptos" w:hAnsi="Times New Roman"/>
          <w:kern w:val="2"/>
          <w14:ligatures w14:val="standardContextual"/>
        </w:rPr>
      </w:pPr>
      <w:r>
        <w:rPr>
          <w:rFonts w:ascii="Times New Roman" w:eastAsia="Aptos" w:hAnsi="Times New Roman"/>
          <w:kern w:val="2"/>
          <w14:ligatures w14:val="standardContextual"/>
        </w:rPr>
        <w:t xml:space="preserve">Οι ενδιαφερόμενοι πρέπει να υποβάλουν την αίτησή τους στη Γραμματεία του Τμήματος Φυσικής </w:t>
      </w: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ηλεκτρονικά μέσω </w:t>
      </w:r>
      <w:r w:rsidRPr="0028067C">
        <w:rPr>
          <w:rFonts w:ascii="Times New Roman" w:eastAsia="Aptos" w:hAnsi="Times New Roman"/>
          <w:kern w:val="2"/>
          <w:lang w:val="en-US"/>
          <w14:ligatures w14:val="standardContextual"/>
        </w:rPr>
        <w:t>email</w:t>
      </w: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στη διεύθυνση </w:t>
      </w:r>
      <w:hyperlink r:id="rId9" w:history="1">
        <w:r w:rsidRPr="00601F07">
          <w:rPr>
            <w:rStyle w:val="-"/>
            <w:rFonts w:ascii="Times New Roman" w:eastAsia="Aptos" w:hAnsi="Times New Roman"/>
            <w:kern w:val="2"/>
            <w:lang w:val="en-US"/>
            <w14:ligatures w14:val="standardContextual"/>
          </w:rPr>
          <w:t>secrphysics</w:t>
        </w:r>
        <w:r w:rsidRPr="0028067C">
          <w:rPr>
            <w:rStyle w:val="-"/>
            <w:rFonts w:ascii="Times New Roman" w:eastAsia="Aptos" w:hAnsi="Times New Roman"/>
            <w:kern w:val="2"/>
            <w14:ligatures w14:val="standardContextual"/>
          </w:rPr>
          <w:t>@upatras.gr</w:t>
        </w:r>
      </w:hyperlink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</w:t>
      </w:r>
      <w:r>
        <w:rPr>
          <w:rFonts w:ascii="Times New Roman" w:eastAsia="Aptos" w:hAnsi="Times New Roman"/>
          <w:kern w:val="2"/>
          <w14:ligatures w14:val="standardContextual"/>
        </w:rPr>
        <w:t>έως</w:t>
      </w:r>
      <w:r w:rsidRPr="00601F07">
        <w:rPr>
          <w:rFonts w:ascii="Times New Roman" w:eastAsia="Aptos" w:hAnsi="Times New Roman"/>
          <w:kern w:val="2"/>
          <w14:ligatures w14:val="standardContextual"/>
        </w:rPr>
        <w:t xml:space="preserve"> </w:t>
      </w: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</w:t>
      </w:r>
      <w:r w:rsidRPr="0028067C">
        <w:rPr>
          <w:rFonts w:ascii="Times New Roman" w:eastAsia="Aptos" w:hAnsi="Times New Roman"/>
          <w:b/>
          <w:bCs/>
          <w:kern w:val="2"/>
          <w14:ligatures w14:val="standardContextual"/>
        </w:rPr>
        <w:t>01/12/2024</w:t>
      </w:r>
      <w:r>
        <w:rPr>
          <w:rFonts w:ascii="Times New Roman" w:eastAsia="Aptos" w:hAnsi="Times New Roman"/>
          <w:b/>
          <w:bCs/>
          <w:kern w:val="2"/>
          <w14:ligatures w14:val="standardContextual"/>
        </w:rPr>
        <w:t xml:space="preserve"> </w:t>
      </w:r>
      <w:r w:rsidRPr="00F93B39">
        <w:rPr>
          <w:rFonts w:ascii="Times New Roman" w:eastAsia="Aptos" w:hAnsi="Times New Roman"/>
          <w:kern w:val="2"/>
          <w14:ligatures w14:val="standardContextual"/>
        </w:rPr>
        <w:t xml:space="preserve"> </w:t>
      </w:r>
      <w:r>
        <w:rPr>
          <w:rFonts w:ascii="Times New Roman" w:eastAsia="Aptos" w:hAnsi="Times New Roman"/>
          <w:kern w:val="2"/>
          <w14:ligatures w14:val="standardContextual"/>
        </w:rPr>
        <w:t>με συνημμένα:</w:t>
      </w:r>
    </w:p>
    <w:p w14:paraId="58493614" w14:textId="77777777" w:rsidR="00014E92" w:rsidRDefault="0028067C" w:rsidP="000B70C7">
      <w:pPr>
        <w:pStyle w:val="aa"/>
        <w:numPr>
          <w:ilvl w:val="0"/>
          <w:numId w:val="1"/>
        </w:numPr>
        <w:spacing w:after="160" w:line="256" w:lineRule="auto"/>
        <w:jc w:val="both"/>
        <w:rPr>
          <w:rFonts w:ascii="Times New Roman" w:eastAsia="Aptos" w:hAnsi="Times New Roman"/>
          <w:kern w:val="2"/>
          <w14:ligatures w14:val="standardContextual"/>
        </w:rPr>
      </w:pPr>
      <w:r w:rsidRPr="00014E92">
        <w:rPr>
          <w:rFonts w:ascii="Times New Roman" w:eastAsia="Aptos" w:hAnsi="Times New Roman"/>
          <w:kern w:val="2"/>
          <w14:ligatures w14:val="standardContextual"/>
        </w:rPr>
        <w:t>Αίτηση υποψηφιότητας</w:t>
      </w:r>
    </w:p>
    <w:p w14:paraId="6EE65781" w14:textId="77777777" w:rsidR="00014E92" w:rsidRDefault="0028067C" w:rsidP="00932B90">
      <w:pPr>
        <w:pStyle w:val="aa"/>
        <w:numPr>
          <w:ilvl w:val="0"/>
          <w:numId w:val="1"/>
        </w:numPr>
        <w:spacing w:after="160" w:line="256" w:lineRule="auto"/>
        <w:jc w:val="both"/>
        <w:rPr>
          <w:rFonts w:ascii="Times New Roman" w:eastAsia="Aptos" w:hAnsi="Times New Roman"/>
          <w:kern w:val="2"/>
          <w14:ligatures w14:val="standardContextual"/>
        </w:rPr>
      </w:pP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Τίτλοι σπουδών</w:t>
      </w:r>
    </w:p>
    <w:p w14:paraId="03E430B0" w14:textId="77777777" w:rsidR="00014E92" w:rsidRDefault="0028067C" w:rsidP="00027713">
      <w:pPr>
        <w:pStyle w:val="aa"/>
        <w:numPr>
          <w:ilvl w:val="0"/>
          <w:numId w:val="1"/>
        </w:numPr>
        <w:spacing w:after="160" w:line="256" w:lineRule="auto"/>
        <w:jc w:val="both"/>
        <w:rPr>
          <w:rFonts w:ascii="Times New Roman" w:eastAsia="Aptos" w:hAnsi="Times New Roman"/>
          <w:kern w:val="2"/>
          <w14:ligatures w14:val="standardContextual"/>
        </w:rPr>
      </w:pP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Μεταπτυχιακή διπλωματική εργασία ή διδακτορική διατριβή</w:t>
      </w:r>
    </w:p>
    <w:p w14:paraId="02B524D1" w14:textId="0CB12BA6" w:rsidR="00A70573" w:rsidRPr="00014E92" w:rsidRDefault="0028067C" w:rsidP="00027713">
      <w:pPr>
        <w:pStyle w:val="aa"/>
        <w:numPr>
          <w:ilvl w:val="0"/>
          <w:numId w:val="1"/>
        </w:numPr>
        <w:spacing w:after="160" w:line="256" w:lineRule="auto"/>
        <w:jc w:val="both"/>
        <w:rPr>
          <w:rFonts w:ascii="Times New Roman" w:eastAsia="Aptos" w:hAnsi="Times New Roman"/>
          <w:kern w:val="2"/>
          <w14:ligatures w14:val="standardContextual"/>
        </w:rPr>
      </w:pPr>
      <w:r w:rsidRPr="0028067C">
        <w:rPr>
          <w:rFonts w:ascii="Times New Roman" w:eastAsia="Aptos" w:hAnsi="Times New Roman"/>
          <w:kern w:val="2"/>
          <w14:ligatures w14:val="standardContextual"/>
        </w:rPr>
        <w:t xml:space="preserve"> Δημοσιεύσεις</w:t>
      </w:r>
    </w:p>
    <w:p w14:paraId="22199058" w14:textId="7BBB8F33" w:rsidR="00EC4BFA" w:rsidRPr="00A70573" w:rsidRDefault="00A70573" w:rsidP="00A70573">
      <w:pPr>
        <w:spacing w:after="160" w:line="256" w:lineRule="auto"/>
        <w:jc w:val="both"/>
        <w:rPr>
          <w:rFonts w:ascii="Times New Roman" w:eastAsia="Aptos" w:hAnsi="Times New Roman"/>
          <w:kern w:val="2"/>
          <w14:ligatures w14:val="standardContextual"/>
        </w:rPr>
      </w:pPr>
      <w:r>
        <w:rPr>
          <w:rFonts w:ascii="Times New Roman" w:eastAsia="Aptos" w:hAnsi="Times New Roman"/>
          <w:kern w:val="2"/>
          <w14:ligatures w14:val="standardContextual"/>
        </w:rPr>
        <w:t xml:space="preserve">Η προκήρυξη </w:t>
      </w:r>
      <w:r w:rsidR="00F93B39">
        <w:rPr>
          <w:rFonts w:ascii="Times New Roman" w:eastAsia="Aptos" w:hAnsi="Times New Roman"/>
          <w:kern w:val="2"/>
          <w14:ligatures w14:val="standardContextual"/>
        </w:rPr>
        <w:t xml:space="preserve">και η σχετική αίτηση </w:t>
      </w:r>
      <w:r>
        <w:rPr>
          <w:rFonts w:ascii="Times New Roman" w:eastAsia="Aptos" w:hAnsi="Times New Roman"/>
          <w:kern w:val="2"/>
          <w14:ligatures w14:val="standardContextual"/>
        </w:rPr>
        <w:t>θα αναρτηθεί στην ιστοσελίδα του Τμήματος Φυσικής</w:t>
      </w:r>
    </w:p>
    <w:sectPr w:rsidR="00EC4BFA" w:rsidRPr="00A70573" w:rsidSect="00701307">
      <w:footerReference w:type="default" r:id="rId10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E6E4" w14:textId="77777777" w:rsidR="00816625" w:rsidRDefault="00816625" w:rsidP="00574398">
      <w:pPr>
        <w:spacing w:after="0" w:line="240" w:lineRule="auto"/>
      </w:pPr>
      <w:r>
        <w:separator/>
      </w:r>
    </w:p>
  </w:endnote>
  <w:endnote w:type="continuationSeparator" w:id="0">
    <w:p w14:paraId="3929C77D" w14:textId="77777777" w:rsidR="00816625" w:rsidRDefault="00816625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E4A9" w14:textId="77777777" w:rsidR="00A15F6D" w:rsidRPr="002E1769" w:rsidRDefault="00A15F6D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/>
        <w:spacing w:val="80"/>
        <w:sz w:val="20"/>
        <w:szCs w:val="20"/>
      </w:rPr>
      <w:t xml:space="preserve">Πανεπιστημιούπολη, 265 </w:t>
    </w:r>
    <w:r>
      <w:rPr>
        <w:rFonts w:ascii="Cf Garamond" w:hAnsi="Cf Garamond"/>
        <w:spacing w:val="80"/>
        <w:sz w:val="20"/>
        <w:szCs w:val="20"/>
      </w:rPr>
      <w:t>04 Ρίο</w:t>
    </w:r>
  </w:p>
  <w:p w14:paraId="0982EE94" w14:textId="77777777" w:rsidR="00A15F6D" w:rsidRDefault="00A15F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3A54" w14:textId="77777777" w:rsidR="00816625" w:rsidRDefault="00816625" w:rsidP="00574398">
      <w:pPr>
        <w:spacing w:after="0" w:line="240" w:lineRule="auto"/>
      </w:pPr>
      <w:r>
        <w:separator/>
      </w:r>
    </w:p>
  </w:footnote>
  <w:footnote w:type="continuationSeparator" w:id="0">
    <w:p w14:paraId="79C5B30E" w14:textId="77777777" w:rsidR="00816625" w:rsidRDefault="00816625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C2752"/>
    <w:multiLevelType w:val="hybridMultilevel"/>
    <w:tmpl w:val="3AB24258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EE"/>
    <w:rsid w:val="00014E92"/>
    <w:rsid w:val="00043642"/>
    <w:rsid w:val="00045582"/>
    <w:rsid w:val="000A18FF"/>
    <w:rsid w:val="000B46F3"/>
    <w:rsid w:val="000C47FD"/>
    <w:rsid w:val="000E2983"/>
    <w:rsid w:val="00107854"/>
    <w:rsid w:val="00142E8D"/>
    <w:rsid w:val="001755E7"/>
    <w:rsid w:val="0018653E"/>
    <w:rsid w:val="001C6489"/>
    <w:rsid w:val="001D445C"/>
    <w:rsid w:val="001F3EE5"/>
    <w:rsid w:val="0028067C"/>
    <w:rsid w:val="002921A5"/>
    <w:rsid w:val="002D6249"/>
    <w:rsid w:val="002E1769"/>
    <w:rsid w:val="002F3B4E"/>
    <w:rsid w:val="003422BE"/>
    <w:rsid w:val="00351B90"/>
    <w:rsid w:val="003720EB"/>
    <w:rsid w:val="0037598A"/>
    <w:rsid w:val="00377487"/>
    <w:rsid w:val="00394AD8"/>
    <w:rsid w:val="003D20A3"/>
    <w:rsid w:val="003D48CF"/>
    <w:rsid w:val="0042124E"/>
    <w:rsid w:val="00427A23"/>
    <w:rsid w:val="00432EFA"/>
    <w:rsid w:val="00441D9B"/>
    <w:rsid w:val="00466D41"/>
    <w:rsid w:val="00474674"/>
    <w:rsid w:val="004B28E1"/>
    <w:rsid w:val="004B2D4C"/>
    <w:rsid w:val="004E7A45"/>
    <w:rsid w:val="005132F9"/>
    <w:rsid w:val="00574398"/>
    <w:rsid w:val="005B2F9A"/>
    <w:rsid w:val="005D29E3"/>
    <w:rsid w:val="005E39E0"/>
    <w:rsid w:val="005F08A0"/>
    <w:rsid w:val="00601F07"/>
    <w:rsid w:val="006041C8"/>
    <w:rsid w:val="006122A5"/>
    <w:rsid w:val="00621A35"/>
    <w:rsid w:val="006326D2"/>
    <w:rsid w:val="00642F96"/>
    <w:rsid w:val="00652357"/>
    <w:rsid w:val="00656C60"/>
    <w:rsid w:val="006870BB"/>
    <w:rsid w:val="0069266A"/>
    <w:rsid w:val="006A4DEE"/>
    <w:rsid w:val="006E3A73"/>
    <w:rsid w:val="00701307"/>
    <w:rsid w:val="0071335B"/>
    <w:rsid w:val="00792D98"/>
    <w:rsid w:val="007C44CD"/>
    <w:rsid w:val="007C6BBA"/>
    <w:rsid w:val="007D4FED"/>
    <w:rsid w:val="007E13BF"/>
    <w:rsid w:val="007E3CD1"/>
    <w:rsid w:val="00816625"/>
    <w:rsid w:val="008606CD"/>
    <w:rsid w:val="008724F1"/>
    <w:rsid w:val="00895857"/>
    <w:rsid w:val="00896102"/>
    <w:rsid w:val="008D47C4"/>
    <w:rsid w:val="00902488"/>
    <w:rsid w:val="00974F2A"/>
    <w:rsid w:val="009938D0"/>
    <w:rsid w:val="009F3096"/>
    <w:rsid w:val="00A15F6D"/>
    <w:rsid w:val="00A3213E"/>
    <w:rsid w:val="00A70573"/>
    <w:rsid w:val="00AD088F"/>
    <w:rsid w:val="00AD7D68"/>
    <w:rsid w:val="00AE51B0"/>
    <w:rsid w:val="00B16AA8"/>
    <w:rsid w:val="00B216B0"/>
    <w:rsid w:val="00B34D15"/>
    <w:rsid w:val="00B73D4E"/>
    <w:rsid w:val="00B86BD5"/>
    <w:rsid w:val="00BE5CD4"/>
    <w:rsid w:val="00BE7F88"/>
    <w:rsid w:val="00C42260"/>
    <w:rsid w:val="00C52553"/>
    <w:rsid w:val="00C7009D"/>
    <w:rsid w:val="00C96C7E"/>
    <w:rsid w:val="00CB2161"/>
    <w:rsid w:val="00CB4EF2"/>
    <w:rsid w:val="00D2116F"/>
    <w:rsid w:val="00D46ED7"/>
    <w:rsid w:val="00E06559"/>
    <w:rsid w:val="00E25BB3"/>
    <w:rsid w:val="00E7649E"/>
    <w:rsid w:val="00EA3999"/>
    <w:rsid w:val="00EB448D"/>
    <w:rsid w:val="00EC4BFA"/>
    <w:rsid w:val="00EF25CA"/>
    <w:rsid w:val="00EF369B"/>
    <w:rsid w:val="00EF3DA0"/>
    <w:rsid w:val="00F262E7"/>
    <w:rsid w:val="00F43363"/>
    <w:rsid w:val="00F866DB"/>
    <w:rsid w:val="00F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F9CE"/>
  <w15:docId w15:val="{C5C2CF5F-078B-4F78-AD6E-0AF77A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28E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  <w:u w:val="single"/>
      <w:lang w:val="en-US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3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0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-">
    <w:name w:val="Hyperlink"/>
    <w:basedOn w:val="a0"/>
    <w:uiPriority w:val="99"/>
    <w:unhideWhenUsed/>
    <w:rsid w:val="00D46ED7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4B28E1"/>
    <w:rPr>
      <w:rFonts w:ascii="Arial" w:eastAsia="Times New Roman" w:hAnsi="Arial"/>
      <w:b/>
      <w:sz w:val="22"/>
      <w:u w:val="single"/>
      <w:lang w:val="en-US"/>
    </w:rPr>
  </w:style>
  <w:style w:type="paragraph" w:styleId="a8">
    <w:name w:val="Body Text"/>
    <w:basedOn w:val="a"/>
    <w:link w:val="Char3"/>
    <w:rsid w:val="004B28E1"/>
    <w:pPr>
      <w:spacing w:after="0" w:line="240" w:lineRule="auto"/>
      <w:jc w:val="center"/>
    </w:pPr>
    <w:rPr>
      <w:rFonts w:ascii="Arial" w:eastAsia="Times New Roman" w:hAnsi="Arial"/>
      <w:szCs w:val="20"/>
      <w:lang w:val="en-US" w:eastAsia="el-GR"/>
    </w:rPr>
  </w:style>
  <w:style w:type="character" w:customStyle="1" w:styleId="Char3">
    <w:name w:val="Σώμα κειμένου Char"/>
    <w:basedOn w:val="a0"/>
    <w:link w:val="a8"/>
    <w:rsid w:val="004B28E1"/>
    <w:rPr>
      <w:rFonts w:ascii="Arial" w:eastAsia="Times New Roman" w:hAnsi="Arial"/>
      <w:sz w:val="22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2F3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9">
    <w:name w:val="Unresolved Mention"/>
    <w:basedOn w:val="a0"/>
    <w:uiPriority w:val="99"/>
    <w:semiHidden/>
    <w:unhideWhenUsed/>
    <w:rsid w:val="00601F0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1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physics@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1885A-6B45-4692-879C-41D48AC1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secr_3</cp:lastModifiedBy>
  <cp:revision>2</cp:revision>
  <cp:lastPrinted>2014-09-10T10:03:00Z</cp:lastPrinted>
  <dcterms:created xsi:type="dcterms:W3CDTF">2024-10-21T11:14:00Z</dcterms:created>
  <dcterms:modified xsi:type="dcterms:W3CDTF">2024-10-21T11:14:00Z</dcterms:modified>
</cp:coreProperties>
</file>